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820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7FA32554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DC0253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Název města/obce:</w:t>
      </w:r>
    </w:p>
    <w:p w14:paraId="0351F8E8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Číslo smlouvy:</w:t>
      </w:r>
    </w:p>
    <w:p w14:paraId="7AC68C15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E-mail na kontaktní osobu:</w:t>
      </w:r>
    </w:p>
    <w:p w14:paraId="2DF8FD7D" w14:textId="77777777" w:rsidR="00800765" w:rsidRPr="00751884" w:rsidRDefault="00800765" w:rsidP="00800765">
      <w:pPr>
        <w:rPr>
          <w:rFonts w:ascii="Arial" w:hAnsi="Arial" w:cs="Arial"/>
          <w:b/>
          <w:i/>
          <w:sz w:val="36"/>
        </w:rPr>
      </w:pPr>
    </w:p>
    <w:p w14:paraId="4421788E" w14:textId="77777777" w:rsidR="00800765" w:rsidRPr="00751884" w:rsidRDefault="00800765" w:rsidP="00800765">
      <w:pPr>
        <w:rPr>
          <w:rFonts w:ascii="Arial" w:hAnsi="Arial" w:cs="Arial"/>
          <w:b/>
          <w:i/>
          <w:sz w:val="36"/>
        </w:rPr>
      </w:pPr>
      <w:r w:rsidRPr="00751884">
        <w:rPr>
          <w:rFonts w:ascii="Arial" w:hAnsi="Arial" w:cs="Arial"/>
          <w:b/>
          <w:i/>
          <w:sz w:val="36"/>
        </w:rPr>
        <w:t>Zpětná vazba pro Dary městům a obcím</w:t>
      </w:r>
    </w:p>
    <w:p w14:paraId="531AB8C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432E7D6F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Na co byly prostředky z daru vynaloženy?</w:t>
      </w:r>
    </w:p>
    <w:p w14:paraId="698EE37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9B830E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A38F95E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6C350C2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DFDF28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24CF209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CEE45CC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Uveďte prosím počet lidí, kteří měli z projektu prospěch? O jakou cílovou skupinu se jednalo – děti, senioři, rodiny, atd.</w:t>
      </w:r>
    </w:p>
    <w:p w14:paraId="2BF866C5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738B6E3A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47109F08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63B1C867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3661F0BC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665D238D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1E29CE76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 xml:space="preserve"> Jaká byla největší úskalí při realizaci projektu, se kterými jste se setkali? Byla nějaká část projektu, kterou se nepodařilo zrealizovat a proč? </w:t>
      </w:r>
    </w:p>
    <w:p w14:paraId="44E2507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3935F00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544F2C2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121F69D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EFE9B5C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89AE65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983BA93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Byly informace o financování/spolufinancování projektu ze strany Nadace ORLEN Unipetrol prezentovány v médiích, na sociálních sítích, webových stránkách…? Pokud ano, uveďte příklady.</w:t>
      </w:r>
    </w:p>
    <w:p w14:paraId="7D9975EF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034E5E8B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708DB2C4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070FF2DC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09E48A76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 xml:space="preserve">Uvedli jste ve svých propagačních materiálech nebo informačních tabulích informaci, že realizace  projektu byla financována/spolufinancována  Nadací ORLEN Unipetrol? Zahrnuli jste logo nadace? </w:t>
      </w:r>
    </w:p>
    <w:p w14:paraId="1FA08E9C" w14:textId="77777777" w:rsidR="00800765" w:rsidRPr="00751884" w:rsidRDefault="00800765" w:rsidP="00800765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6D8BC3EC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5E818FE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4137D3F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AB8C3D7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D3DBC6F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472EA67" w14:textId="77777777" w:rsidR="00800765" w:rsidRPr="00751884" w:rsidRDefault="00800765" w:rsidP="00800765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Bylo získání daru administrativně a časově náročné? Jak hodnotíte proces získání daru?</w:t>
      </w:r>
    </w:p>
    <w:p w14:paraId="779769D3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6C3BFF6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EA8010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E3C6061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D4A4639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574E282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0225AFB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1095381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DD573AD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0C37868" w14:textId="77777777" w:rsidR="00800765" w:rsidRPr="00751884" w:rsidRDefault="00800765" w:rsidP="00800765">
      <w:pPr>
        <w:rPr>
          <w:rFonts w:ascii="Arial" w:hAnsi="Arial" w:cs="Arial"/>
          <w:b/>
          <w:sz w:val="24"/>
        </w:rPr>
      </w:pPr>
      <w:r w:rsidRPr="00751884">
        <w:rPr>
          <w:rFonts w:ascii="Arial" w:hAnsi="Arial" w:cs="Arial"/>
          <w:b/>
          <w:sz w:val="24"/>
        </w:rPr>
        <w:t>Zpětnou vazbu zašlete na e-mail: nadace@orlenunipetrol.cz</w:t>
      </w:r>
    </w:p>
    <w:p w14:paraId="61A41E1B" w14:textId="77777777" w:rsidR="008E7807" w:rsidRPr="00136B05" w:rsidRDefault="008E7807" w:rsidP="008544D6">
      <w:pPr>
        <w:pStyle w:val="TZposlednodstavec-Arial9"/>
        <w:jc w:val="both"/>
      </w:pPr>
      <w:bookmarkStart w:id="0" w:name="_GoBack"/>
      <w:bookmarkEnd w:id="0"/>
    </w:p>
    <w:sectPr w:rsidR="008E7807" w:rsidRPr="00136B05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6BA67" w14:textId="77777777" w:rsidR="00E93508" w:rsidRDefault="00E93508" w:rsidP="00FE1119">
      <w:pPr>
        <w:spacing w:after="0" w:line="240" w:lineRule="auto"/>
      </w:pPr>
      <w:r>
        <w:separator/>
      </w:r>
    </w:p>
  </w:endnote>
  <w:endnote w:type="continuationSeparator" w:id="0">
    <w:p w14:paraId="50ED5987" w14:textId="77777777" w:rsidR="00E93508" w:rsidRDefault="00E93508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6E42" w14:textId="77777777" w:rsidR="00E93508" w:rsidRDefault="00E93508" w:rsidP="00FE1119">
      <w:pPr>
        <w:spacing w:after="0" w:line="240" w:lineRule="auto"/>
      </w:pPr>
      <w:r>
        <w:separator/>
      </w:r>
    </w:p>
  </w:footnote>
  <w:footnote w:type="continuationSeparator" w:id="0">
    <w:p w14:paraId="3FEF2FA8" w14:textId="77777777" w:rsidR="00E93508" w:rsidRDefault="00E93508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661A"/>
    <w:rsid w:val="00E80416"/>
    <w:rsid w:val="00E80915"/>
    <w:rsid w:val="00E87046"/>
    <w:rsid w:val="00E87E3A"/>
    <w:rsid w:val="00E90F0C"/>
    <w:rsid w:val="00E93508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53FE-0B64-4811-AE8D-0B0539F0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2024-03-15T07:08:00Z</dcterms:created>
  <dcterms:modified xsi:type="dcterms:W3CDTF">2024-03-15T07:08:00Z</dcterms:modified>
</cp:coreProperties>
</file>