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820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7FA32554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DC0253" w14:textId="38278484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Název </w:t>
      </w:r>
      <w:r w:rsidR="00CC4B1F">
        <w:rPr>
          <w:rFonts w:ascii="Arial" w:eastAsiaTheme="minorHAnsi" w:hAnsi="Arial" w:cs="Arial"/>
          <w:b/>
          <w:sz w:val="22"/>
          <w:szCs w:val="22"/>
          <w:lang w:eastAsia="en-US"/>
        </w:rPr>
        <w:t>organizace</w:t>
      </w: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14:paraId="0351F8E8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Číslo smlouvy:</w:t>
      </w:r>
    </w:p>
    <w:p w14:paraId="7AC68C15" w14:textId="77777777" w:rsidR="00800765" w:rsidRPr="00751884" w:rsidRDefault="00800765" w:rsidP="00800765">
      <w:pPr>
        <w:pStyle w:val="Normlnweb"/>
        <w:spacing w:before="0" w:beforeAutospacing="0" w:after="0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1884">
        <w:rPr>
          <w:rFonts w:ascii="Arial" w:eastAsiaTheme="minorHAnsi" w:hAnsi="Arial" w:cs="Arial"/>
          <w:b/>
          <w:sz w:val="22"/>
          <w:szCs w:val="22"/>
          <w:lang w:eastAsia="en-US"/>
        </w:rPr>
        <w:t>E-mail na kontaktní osobu:</w:t>
      </w:r>
    </w:p>
    <w:p w14:paraId="2DF8FD7D" w14:textId="77777777" w:rsidR="00800765" w:rsidRPr="00751884" w:rsidRDefault="00800765" w:rsidP="00800765">
      <w:pPr>
        <w:rPr>
          <w:rFonts w:ascii="Arial" w:hAnsi="Arial" w:cs="Arial"/>
          <w:b/>
          <w:i/>
          <w:sz w:val="36"/>
        </w:rPr>
      </w:pPr>
    </w:p>
    <w:p w14:paraId="4421788E" w14:textId="1D23F9EB" w:rsidR="00800765" w:rsidRPr="00751884" w:rsidRDefault="00800765" w:rsidP="00800765">
      <w:pPr>
        <w:rPr>
          <w:rFonts w:ascii="Arial" w:hAnsi="Arial" w:cs="Arial"/>
          <w:b/>
          <w:i/>
          <w:sz w:val="36"/>
        </w:rPr>
      </w:pPr>
      <w:r w:rsidRPr="00751884">
        <w:rPr>
          <w:rFonts w:ascii="Arial" w:hAnsi="Arial" w:cs="Arial"/>
          <w:b/>
          <w:i/>
          <w:sz w:val="36"/>
        </w:rPr>
        <w:t xml:space="preserve">Zpětná vazba pro </w:t>
      </w:r>
      <w:r w:rsidR="00D91694">
        <w:rPr>
          <w:rFonts w:ascii="Arial" w:hAnsi="Arial" w:cs="Arial"/>
          <w:b/>
          <w:i/>
          <w:sz w:val="36"/>
        </w:rPr>
        <w:t>Jednotky sboru dobrovolných hasičů</w:t>
      </w:r>
    </w:p>
    <w:p w14:paraId="531AB8C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432E7D6F" w14:textId="6DECD9FB" w:rsidR="00800765" w:rsidRPr="00751884" w:rsidRDefault="00800765" w:rsidP="00800765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Na co byly prostředky z</w:t>
      </w:r>
      <w:r w:rsidR="00D91694">
        <w:rPr>
          <w:rFonts w:ascii="Arial" w:hAnsi="Arial" w:cs="Arial"/>
          <w:sz w:val="24"/>
          <w:szCs w:val="24"/>
        </w:rPr>
        <w:t> nadačního příspěvku</w:t>
      </w:r>
      <w:r w:rsidRPr="00751884">
        <w:rPr>
          <w:rFonts w:ascii="Arial" w:hAnsi="Arial" w:cs="Arial"/>
          <w:sz w:val="24"/>
          <w:szCs w:val="24"/>
        </w:rPr>
        <w:t xml:space="preserve"> vynaloženy?</w:t>
      </w:r>
    </w:p>
    <w:p w14:paraId="698EE37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9B830E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A38F95E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6C350C2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DFDF28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24CF209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CEE45CC" w14:textId="7C9CE2D4" w:rsidR="00800765" w:rsidRPr="00751884" w:rsidRDefault="00D91694" w:rsidP="00800765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</w:t>
      </w:r>
      <w:r w:rsidR="00DE10E9">
        <w:rPr>
          <w:rFonts w:ascii="Arial" w:hAnsi="Arial" w:cs="Arial"/>
          <w:sz w:val="24"/>
          <w:szCs w:val="24"/>
        </w:rPr>
        <w:t>získaní grantu ovlivní činnost V</w:t>
      </w:r>
      <w:r>
        <w:rPr>
          <w:rFonts w:ascii="Arial" w:hAnsi="Arial" w:cs="Arial"/>
          <w:sz w:val="24"/>
          <w:szCs w:val="24"/>
        </w:rPr>
        <w:t>aší jednotky?</w:t>
      </w:r>
    </w:p>
    <w:p w14:paraId="2BF866C5" w14:textId="77777777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44E25078" w14:textId="29C00751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3935F000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544F2C2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121F69D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EFE9B5C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89AE65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983BA93" w14:textId="22034096" w:rsidR="00800765" w:rsidRPr="00751884" w:rsidRDefault="00800765" w:rsidP="00800765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t>Byly informace o finan</w:t>
      </w:r>
      <w:r w:rsidR="00DE10E9">
        <w:rPr>
          <w:rFonts w:ascii="Arial" w:hAnsi="Arial" w:cs="Arial"/>
          <w:sz w:val="24"/>
          <w:szCs w:val="24"/>
        </w:rPr>
        <w:t xml:space="preserve">cování/spolufinancování nákupu vybavení </w:t>
      </w:r>
      <w:r w:rsidRPr="00751884">
        <w:rPr>
          <w:rFonts w:ascii="Arial" w:hAnsi="Arial" w:cs="Arial"/>
          <w:sz w:val="24"/>
          <w:szCs w:val="24"/>
        </w:rPr>
        <w:t xml:space="preserve"> ze strany Nadace ORLEN Unipetrol prezentovány v médiích, na sociálních sítích, webových stránkách…? Pokud ano, uveďte příklady.</w:t>
      </w:r>
    </w:p>
    <w:p w14:paraId="070FF2DC" w14:textId="0B23F566" w:rsidR="00800765" w:rsidRPr="00751884" w:rsidRDefault="00800765" w:rsidP="00800765">
      <w:pPr>
        <w:rPr>
          <w:rFonts w:ascii="Arial" w:hAnsi="Arial" w:cs="Arial"/>
          <w:sz w:val="24"/>
          <w:szCs w:val="24"/>
        </w:rPr>
      </w:pPr>
    </w:p>
    <w:p w14:paraId="1FA08E9C" w14:textId="77777777" w:rsidR="00800765" w:rsidRPr="00751884" w:rsidRDefault="00800765" w:rsidP="00800765">
      <w:pPr>
        <w:pStyle w:val="Odstavecseseznamem"/>
        <w:spacing w:line="252" w:lineRule="auto"/>
        <w:rPr>
          <w:rFonts w:ascii="Arial" w:hAnsi="Arial" w:cs="Arial"/>
          <w:sz w:val="24"/>
          <w:szCs w:val="24"/>
        </w:rPr>
      </w:pPr>
    </w:p>
    <w:p w14:paraId="6D8BC3EC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D3DBC6F" w14:textId="1E070B1B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472EA67" w14:textId="71D17442" w:rsidR="00800765" w:rsidRPr="00751884" w:rsidRDefault="00800765" w:rsidP="00800765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 w:rsidRPr="00751884">
        <w:rPr>
          <w:rFonts w:ascii="Arial" w:hAnsi="Arial" w:cs="Arial"/>
          <w:sz w:val="24"/>
          <w:szCs w:val="24"/>
        </w:rPr>
        <w:lastRenderedPageBreak/>
        <w:t xml:space="preserve">Bylo získání </w:t>
      </w:r>
      <w:r w:rsidR="00DE10E9">
        <w:rPr>
          <w:rFonts w:ascii="Arial" w:hAnsi="Arial" w:cs="Arial"/>
          <w:sz w:val="24"/>
          <w:szCs w:val="24"/>
        </w:rPr>
        <w:t xml:space="preserve">nadačního příspěvku </w:t>
      </w:r>
      <w:r w:rsidRPr="00751884">
        <w:rPr>
          <w:rFonts w:ascii="Arial" w:hAnsi="Arial" w:cs="Arial"/>
          <w:sz w:val="24"/>
          <w:szCs w:val="24"/>
        </w:rPr>
        <w:t xml:space="preserve"> administrativně a časově náročné? Jak hodnotíte proces získání </w:t>
      </w:r>
      <w:r w:rsidR="00D91694">
        <w:rPr>
          <w:rFonts w:ascii="Arial" w:hAnsi="Arial" w:cs="Arial"/>
          <w:sz w:val="24"/>
          <w:szCs w:val="24"/>
        </w:rPr>
        <w:t>nadačního příspěvku</w:t>
      </w:r>
      <w:r w:rsidRPr="00751884">
        <w:rPr>
          <w:rFonts w:ascii="Arial" w:hAnsi="Arial" w:cs="Arial"/>
          <w:sz w:val="24"/>
          <w:szCs w:val="24"/>
        </w:rPr>
        <w:t>?</w:t>
      </w:r>
    </w:p>
    <w:p w14:paraId="779769D3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6C3BFF6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1EA80108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E3C6061" w14:textId="7EC9E34B" w:rsidR="00800765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2221C04A" w14:textId="77777777" w:rsidR="00CC4B1F" w:rsidRPr="00751884" w:rsidRDefault="00CC4B1F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D4A4639" w14:textId="05A63239" w:rsidR="00800765" w:rsidRDefault="00CC4B1F" w:rsidP="00CC4B1F">
      <w:pPr>
        <w:pStyle w:val="Odstavecseseznamem"/>
        <w:numPr>
          <w:ilvl w:val="0"/>
          <w:numId w:val="12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jsou</w:t>
      </w:r>
      <w:bookmarkStart w:id="0" w:name="_GoBack"/>
      <w:r w:rsidR="00B25AEF"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plány </w:t>
      </w:r>
      <w:r w:rsidR="00DE10E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aší </w:t>
      </w:r>
      <w:r w:rsidR="00DE10E9">
        <w:rPr>
          <w:rFonts w:ascii="Arial" w:hAnsi="Arial" w:cs="Arial"/>
          <w:sz w:val="24"/>
          <w:szCs w:val="24"/>
        </w:rPr>
        <w:t xml:space="preserve">hasičské </w:t>
      </w:r>
      <w:r w:rsidR="00D91694">
        <w:rPr>
          <w:rFonts w:ascii="Arial" w:hAnsi="Arial" w:cs="Arial"/>
          <w:sz w:val="24"/>
          <w:szCs w:val="24"/>
        </w:rPr>
        <w:t>jednotky</w:t>
      </w:r>
      <w:r w:rsidR="00DE10E9">
        <w:rPr>
          <w:rFonts w:ascii="Arial" w:hAnsi="Arial" w:cs="Arial"/>
          <w:sz w:val="24"/>
          <w:szCs w:val="24"/>
        </w:rPr>
        <w:t xml:space="preserve"> pro nadcházející období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7D15763" w14:textId="4EB77840" w:rsidR="00CC4B1F" w:rsidRDefault="00CC4B1F" w:rsidP="00CC4B1F">
      <w:pPr>
        <w:spacing w:line="252" w:lineRule="auto"/>
        <w:rPr>
          <w:rFonts w:ascii="Arial" w:hAnsi="Arial" w:cs="Arial"/>
          <w:sz w:val="24"/>
          <w:szCs w:val="24"/>
        </w:rPr>
      </w:pPr>
    </w:p>
    <w:p w14:paraId="6F8D21AA" w14:textId="14515E9D" w:rsidR="00CC4B1F" w:rsidRDefault="00CC4B1F" w:rsidP="00CC4B1F">
      <w:pPr>
        <w:spacing w:line="252" w:lineRule="auto"/>
        <w:rPr>
          <w:rFonts w:ascii="Arial" w:hAnsi="Arial" w:cs="Arial"/>
          <w:sz w:val="24"/>
          <w:szCs w:val="24"/>
        </w:rPr>
      </w:pPr>
    </w:p>
    <w:p w14:paraId="10A75739" w14:textId="77777777" w:rsidR="00CC4B1F" w:rsidRPr="00CC4B1F" w:rsidRDefault="00CC4B1F" w:rsidP="00CC4B1F">
      <w:pPr>
        <w:spacing w:line="252" w:lineRule="auto"/>
        <w:rPr>
          <w:rFonts w:ascii="Arial" w:hAnsi="Arial" w:cs="Arial"/>
          <w:sz w:val="24"/>
          <w:szCs w:val="24"/>
        </w:rPr>
      </w:pPr>
    </w:p>
    <w:p w14:paraId="0574E282" w14:textId="03DA9D18" w:rsidR="00800765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4C95CC2" w14:textId="77777777" w:rsidR="00CC4B1F" w:rsidRPr="00751884" w:rsidRDefault="00CC4B1F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0225AFB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71095381" w14:textId="0F41C5C8" w:rsidR="00800765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694D3B42" w14:textId="77777777" w:rsidR="00D91694" w:rsidRPr="00751884" w:rsidRDefault="00D91694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0DD573AD" w14:textId="77777777" w:rsidR="00800765" w:rsidRPr="00751884" w:rsidRDefault="00800765" w:rsidP="00800765">
      <w:pPr>
        <w:spacing w:line="252" w:lineRule="auto"/>
        <w:rPr>
          <w:rFonts w:ascii="Arial" w:hAnsi="Arial" w:cs="Arial"/>
          <w:sz w:val="24"/>
          <w:szCs w:val="24"/>
        </w:rPr>
      </w:pPr>
    </w:p>
    <w:p w14:paraId="50C37868" w14:textId="77777777" w:rsidR="00800765" w:rsidRPr="00751884" w:rsidRDefault="00800765" w:rsidP="00800765">
      <w:pPr>
        <w:rPr>
          <w:rFonts w:ascii="Arial" w:hAnsi="Arial" w:cs="Arial"/>
          <w:b/>
          <w:sz w:val="24"/>
        </w:rPr>
      </w:pPr>
      <w:r w:rsidRPr="00751884">
        <w:rPr>
          <w:rFonts w:ascii="Arial" w:hAnsi="Arial" w:cs="Arial"/>
          <w:b/>
          <w:sz w:val="24"/>
        </w:rPr>
        <w:t>Zpětnou vazbu zašlete na e-mail: nadace@orlenunipetrol.cz</w:t>
      </w:r>
    </w:p>
    <w:p w14:paraId="61A41E1B" w14:textId="77777777" w:rsidR="008E7807" w:rsidRPr="00136B05" w:rsidRDefault="008E7807" w:rsidP="008544D6">
      <w:pPr>
        <w:pStyle w:val="TZposlednodstavec-Arial9"/>
        <w:jc w:val="both"/>
      </w:pPr>
    </w:p>
    <w:sectPr w:rsidR="008E7807" w:rsidRPr="00136B05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2FD9" w14:textId="77777777" w:rsidR="00666091" w:rsidRDefault="00666091" w:rsidP="00FE1119">
      <w:pPr>
        <w:spacing w:after="0" w:line="240" w:lineRule="auto"/>
      </w:pPr>
      <w:r>
        <w:separator/>
      </w:r>
    </w:p>
  </w:endnote>
  <w:endnote w:type="continuationSeparator" w:id="0">
    <w:p w14:paraId="44B3D4C7" w14:textId="77777777" w:rsidR="00666091" w:rsidRDefault="00666091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ECDAA" w14:textId="77777777" w:rsidR="00666091" w:rsidRDefault="00666091" w:rsidP="00FE1119">
      <w:pPr>
        <w:spacing w:after="0" w:line="240" w:lineRule="auto"/>
      </w:pPr>
      <w:r>
        <w:separator/>
      </w:r>
    </w:p>
  </w:footnote>
  <w:footnote w:type="continuationSeparator" w:id="0">
    <w:p w14:paraId="019D4C76" w14:textId="77777777" w:rsidR="00666091" w:rsidRDefault="00666091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4B64"/>
    <w:rsid w:val="002F53E1"/>
    <w:rsid w:val="00306927"/>
    <w:rsid w:val="0031761D"/>
    <w:rsid w:val="00337D3A"/>
    <w:rsid w:val="00342885"/>
    <w:rsid w:val="00343629"/>
    <w:rsid w:val="003439B4"/>
    <w:rsid w:val="00363A06"/>
    <w:rsid w:val="00367F6E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66091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619E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25AEF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9CD"/>
    <w:rsid w:val="00CA1B48"/>
    <w:rsid w:val="00CA703C"/>
    <w:rsid w:val="00CC4B1F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91694"/>
    <w:rsid w:val="00DB45E9"/>
    <w:rsid w:val="00DC122A"/>
    <w:rsid w:val="00DC2A3E"/>
    <w:rsid w:val="00DC6F49"/>
    <w:rsid w:val="00DC7A9B"/>
    <w:rsid w:val="00DD710B"/>
    <w:rsid w:val="00DD7AFD"/>
    <w:rsid w:val="00DE10E9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661A"/>
    <w:rsid w:val="00E80416"/>
    <w:rsid w:val="00E80915"/>
    <w:rsid w:val="00E87046"/>
    <w:rsid w:val="00E87E3A"/>
    <w:rsid w:val="00E90F0C"/>
    <w:rsid w:val="00E93508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9490-C49E-4F72-95B7-81DD149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0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2024-03-18T15:29:00Z</dcterms:created>
  <dcterms:modified xsi:type="dcterms:W3CDTF">2024-03-18T15:29:00Z</dcterms:modified>
</cp:coreProperties>
</file>